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B7" w:rsidRPr="0041262C" w:rsidRDefault="008E6CB7" w:rsidP="0041262C">
      <w:pPr>
        <w:jc w:val="center"/>
        <w:rPr>
          <w:rFonts w:ascii="黑体" w:eastAsia="黑体" w:hAnsi="黑体"/>
          <w:b/>
          <w:sz w:val="36"/>
          <w:szCs w:val="36"/>
        </w:rPr>
      </w:pPr>
      <w:r w:rsidRPr="0041262C">
        <w:rPr>
          <w:rFonts w:ascii="黑体" w:eastAsia="黑体" w:hAnsi="黑体" w:hint="eastAsia"/>
          <w:b/>
          <w:sz w:val="36"/>
          <w:szCs w:val="36"/>
        </w:rPr>
        <w:t>保卫处组织开展</w:t>
      </w:r>
      <w:r w:rsidRPr="0041262C">
        <w:rPr>
          <w:rFonts w:ascii="黑体" w:eastAsia="黑体" w:hAnsi="黑体"/>
          <w:b/>
          <w:sz w:val="36"/>
          <w:szCs w:val="36"/>
        </w:rPr>
        <w:t>2017</w:t>
      </w:r>
      <w:r w:rsidRPr="0041262C">
        <w:rPr>
          <w:rFonts w:ascii="黑体" w:eastAsia="黑体" w:hAnsi="黑体" w:hint="eastAsia"/>
          <w:b/>
          <w:sz w:val="36"/>
          <w:szCs w:val="36"/>
        </w:rPr>
        <w:t>年防邪教安全教育活动</w:t>
      </w:r>
    </w:p>
    <w:p w:rsidR="008E6CB7" w:rsidRDefault="008E6CB7" w:rsidP="0041262C">
      <w:pPr>
        <w:ind w:firstLineChars="200" w:firstLine="31680"/>
        <w:rPr>
          <w:rFonts w:ascii="仿宋" w:eastAsia="仿宋" w:hAnsi="仿宋" w:cs="宋体"/>
          <w:kern w:val="0"/>
          <w:sz w:val="28"/>
          <w:szCs w:val="28"/>
        </w:rPr>
      </w:pP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为增强广大师生认清邪教、识别邪教、抵制邪教的意识，营造“崇尚科学、倡导文明、增进健康、反对邪教”的校园气氛，保卫处</w:t>
      </w:r>
      <w:r>
        <w:rPr>
          <w:rFonts w:ascii="仿宋" w:eastAsia="仿宋" w:hAnsi="仿宋" w:cs="宋体" w:hint="eastAsia"/>
          <w:kern w:val="0"/>
          <w:sz w:val="28"/>
          <w:szCs w:val="28"/>
        </w:rPr>
        <w:t>一是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在综合楼大厅开展了防邪教安全教育宣传图片展</w:t>
      </w:r>
      <w:r>
        <w:rPr>
          <w:rFonts w:ascii="仿宋" w:eastAsia="仿宋" w:hAnsi="仿宋" w:cs="宋体" w:hint="eastAsia"/>
          <w:kern w:val="0"/>
          <w:sz w:val="28"/>
          <w:szCs w:val="28"/>
        </w:rPr>
        <w:t>；二是在学院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ＬＥＤ</w:t>
      </w:r>
      <w:r>
        <w:rPr>
          <w:rFonts w:ascii="仿宋" w:eastAsia="仿宋" w:hAnsi="仿宋" w:cs="宋体" w:hint="eastAsia"/>
          <w:kern w:val="0"/>
          <w:sz w:val="28"/>
          <w:szCs w:val="28"/>
        </w:rPr>
        <w:t>显示屏上滚动播放</w:t>
      </w:r>
      <w:r w:rsidRPr="00E103C9">
        <w:rPr>
          <w:rFonts w:ascii="仿宋" w:eastAsia="仿宋" w:hAnsi="仿宋" w:cs="宋体"/>
          <w:kern w:val="0"/>
          <w:sz w:val="28"/>
          <w:szCs w:val="28"/>
        </w:rPr>
        <w:t>6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条</w:t>
      </w:r>
      <w:r>
        <w:rPr>
          <w:rFonts w:ascii="仿宋" w:eastAsia="仿宋" w:hAnsi="仿宋" w:cs="宋体" w:hint="eastAsia"/>
          <w:kern w:val="0"/>
          <w:sz w:val="28"/>
          <w:szCs w:val="28"/>
        </w:rPr>
        <w:t>防邪教安全教育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宣传标语</w:t>
      </w:r>
      <w:r>
        <w:rPr>
          <w:rFonts w:ascii="仿宋" w:eastAsia="仿宋" w:hAnsi="仿宋" w:cs="宋体" w:hint="eastAsia"/>
          <w:kern w:val="0"/>
          <w:sz w:val="28"/>
          <w:szCs w:val="28"/>
        </w:rPr>
        <w:t>；三是通过防邪教安全宣传片组织师生观看防邪教电视视频教育。此次教育活动得到了全院的热烈响应，各院系均积极组织师生前来参与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E103C9">
        <w:rPr>
          <w:rFonts w:ascii="仿宋" w:eastAsia="仿宋" w:hAnsi="仿宋" w:cs="宋体"/>
          <w:kern w:val="0"/>
          <w:sz w:val="28"/>
          <w:szCs w:val="28"/>
        </w:rPr>
        <w:br/>
      </w:r>
      <w:r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通过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此次</w:t>
      </w:r>
      <w:r>
        <w:rPr>
          <w:rFonts w:ascii="仿宋" w:eastAsia="仿宋" w:hAnsi="仿宋" w:cs="宋体" w:hint="eastAsia"/>
          <w:kern w:val="0"/>
          <w:sz w:val="28"/>
          <w:szCs w:val="28"/>
        </w:rPr>
        <w:t>防邪教安全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教育活动的开展，使师生们进一步认清了邪教的本质，增强了防范、抵御邪教侵害的能力，为创建“文明、平安、和谐、稳定校园”提供有力的安全保障。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</w:t>
      </w:r>
    </w:p>
    <w:p w:rsidR="008E6CB7" w:rsidRDefault="008E6CB7" w:rsidP="00720C04">
      <w:pPr>
        <w:rPr>
          <w:rFonts w:ascii="仿宋" w:eastAsia="仿宋" w:hAnsi="仿宋" w:cs="宋体"/>
          <w:kern w:val="0"/>
          <w:sz w:val="28"/>
          <w:szCs w:val="28"/>
        </w:rPr>
      </w:pPr>
      <w:r w:rsidRPr="00AE1FE5">
        <w:rPr>
          <w:rFonts w:ascii="仿宋" w:eastAsia="仿宋" w:hAnsi="仿宋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306pt">
            <v:imagedata r:id="rId4" o:title=""/>
          </v:shape>
        </w:pict>
      </w:r>
    </w:p>
    <w:p w:rsidR="008E6CB7" w:rsidRDefault="008E6CB7" w:rsidP="0041262C">
      <w:pPr>
        <w:ind w:firstLineChars="200" w:firstLine="316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院保卫处</w:t>
      </w:r>
    </w:p>
    <w:p w:rsidR="008E6CB7" w:rsidRPr="00AB1EDF" w:rsidRDefault="008E6CB7" w:rsidP="00720C04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       2017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8E6CB7" w:rsidRPr="00AB1EDF" w:rsidSect="00F5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EDF"/>
    <w:rsid w:val="000148FF"/>
    <w:rsid w:val="00014D48"/>
    <w:rsid w:val="000157D7"/>
    <w:rsid w:val="000167B5"/>
    <w:rsid w:val="00016EEB"/>
    <w:rsid w:val="00016F69"/>
    <w:rsid w:val="000216F3"/>
    <w:rsid w:val="00026A6D"/>
    <w:rsid w:val="00032A9A"/>
    <w:rsid w:val="0003495B"/>
    <w:rsid w:val="00036693"/>
    <w:rsid w:val="00037F8D"/>
    <w:rsid w:val="00040DBF"/>
    <w:rsid w:val="00046A01"/>
    <w:rsid w:val="00050388"/>
    <w:rsid w:val="00055578"/>
    <w:rsid w:val="00067441"/>
    <w:rsid w:val="00080841"/>
    <w:rsid w:val="00085652"/>
    <w:rsid w:val="000866EC"/>
    <w:rsid w:val="0008706D"/>
    <w:rsid w:val="00094EDF"/>
    <w:rsid w:val="000A1C48"/>
    <w:rsid w:val="000A5152"/>
    <w:rsid w:val="000B0B30"/>
    <w:rsid w:val="000B1264"/>
    <w:rsid w:val="000B3545"/>
    <w:rsid w:val="000C040C"/>
    <w:rsid w:val="000C6AE2"/>
    <w:rsid w:val="000D7EB0"/>
    <w:rsid w:val="000F05D6"/>
    <w:rsid w:val="000F739E"/>
    <w:rsid w:val="001138AD"/>
    <w:rsid w:val="001163A7"/>
    <w:rsid w:val="00122AF6"/>
    <w:rsid w:val="00124907"/>
    <w:rsid w:val="001424E5"/>
    <w:rsid w:val="0014518E"/>
    <w:rsid w:val="00146E18"/>
    <w:rsid w:val="00175636"/>
    <w:rsid w:val="00184CED"/>
    <w:rsid w:val="00192828"/>
    <w:rsid w:val="001A37C6"/>
    <w:rsid w:val="001C05C9"/>
    <w:rsid w:val="001C1CF2"/>
    <w:rsid w:val="001C4041"/>
    <w:rsid w:val="001F68E7"/>
    <w:rsid w:val="0021074E"/>
    <w:rsid w:val="00213FE6"/>
    <w:rsid w:val="002203F7"/>
    <w:rsid w:val="00225ACA"/>
    <w:rsid w:val="002336F7"/>
    <w:rsid w:val="002344A5"/>
    <w:rsid w:val="00236192"/>
    <w:rsid w:val="00241206"/>
    <w:rsid w:val="00243319"/>
    <w:rsid w:val="00244A46"/>
    <w:rsid w:val="00247034"/>
    <w:rsid w:val="00253FF8"/>
    <w:rsid w:val="00255740"/>
    <w:rsid w:val="00256DAD"/>
    <w:rsid w:val="0025761A"/>
    <w:rsid w:val="00265695"/>
    <w:rsid w:val="0027585E"/>
    <w:rsid w:val="0027793C"/>
    <w:rsid w:val="00293BE4"/>
    <w:rsid w:val="00294E2F"/>
    <w:rsid w:val="00296A8E"/>
    <w:rsid w:val="002A0824"/>
    <w:rsid w:val="002B31C1"/>
    <w:rsid w:val="002C23CF"/>
    <w:rsid w:val="002F13BB"/>
    <w:rsid w:val="002F2877"/>
    <w:rsid w:val="002F6CCF"/>
    <w:rsid w:val="00303B67"/>
    <w:rsid w:val="00307760"/>
    <w:rsid w:val="00312FC6"/>
    <w:rsid w:val="00315E8E"/>
    <w:rsid w:val="00323863"/>
    <w:rsid w:val="003328B8"/>
    <w:rsid w:val="00342C61"/>
    <w:rsid w:val="003435B9"/>
    <w:rsid w:val="00352F22"/>
    <w:rsid w:val="00353DD1"/>
    <w:rsid w:val="0035501F"/>
    <w:rsid w:val="00382F06"/>
    <w:rsid w:val="00385932"/>
    <w:rsid w:val="003A14A7"/>
    <w:rsid w:val="003B3945"/>
    <w:rsid w:val="003B3DB8"/>
    <w:rsid w:val="003B66A5"/>
    <w:rsid w:val="003C3975"/>
    <w:rsid w:val="003C522A"/>
    <w:rsid w:val="003D150C"/>
    <w:rsid w:val="003D5AC3"/>
    <w:rsid w:val="003E0CD9"/>
    <w:rsid w:val="003F116B"/>
    <w:rsid w:val="003F4012"/>
    <w:rsid w:val="00411EF7"/>
    <w:rsid w:val="0041262C"/>
    <w:rsid w:val="00416107"/>
    <w:rsid w:val="004161FE"/>
    <w:rsid w:val="0042502B"/>
    <w:rsid w:val="00425289"/>
    <w:rsid w:val="00426B0E"/>
    <w:rsid w:val="00427EA6"/>
    <w:rsid w:val="00435001"/>
    <w:rsid w:val="0043772A"/>
    <w:rsid w:val="004459B9"/>
    <w:rsid w:val="0045143D"/>
    <w:rsid w:val="00472544"/>
    <w:rsid w:val="00477724"/>
    <w:rsid w:val="0047790E"/>
    <w:rsid w:val="00492956"/>
    <w:rsid w:val="0049765F"/>
    <w:rsid w:val="004B5795"/>
    <w:rsid w:val="004B7DC6"/>
    <w:rsid w:val="004D6EC5"/>
    <w:rsid w:val="004F19BA"/>
    <w:rsid w:val="00500E96"/>
    <w:rsid w:val="00505007"/>
    <w:rsid w:val="00510875"/>
    <w:rsid w:val="0052692B"/>
    <w:rsid w:val="005270C0"/>
    <w:rsid w:val="0053780F"/>
    <w:rsid w:val="00544227"/>
    <w:rsid w:val="00550B7F"/>
    <w:rsid w:val="0055626A"/>
    <w:rsid w:val="00556D7A"/>
    <w:rsid w:val="0055791E"/>
    <w:rsid w:val="00562079"/>
    <w:rsid w:val="00564BD7"/>
    <w:rsid w:val="00571A26"/>
    <w:rsid w:val="00571E5B"/>
    <w:rsid w:val="00573E8A"/>
    <w:rsid w:val="005833FF"/>
    <w:rsid w:val="005B32F9"/>
    <w:rsid w:val="005C0588"/>
    <w:rsid w:val="005C29DA"/>
    <w:rsid w:val="005D11E3"/>
    <w:rsid w:val="005E22C4"/>
    <w:rsid w:val="005F35F2"/>
    <w:rsid w:val="005F4861"/>
    <w:rsid w:val="005F53BD"/>
    <w:rsid w:val="00606630"/>
    <w:rsid w:val="006105A5"/>
    <w:rsid w:val="00611A7D"/>
    <w:rsid w:val="006349CB"/>
    <w:rsid w:val="006434E8"/>
    <w:rsid w:val="00667A4F"/>
    <w:rsid w:val="006705E7"/>
    <w:rsid w:val="006762D9"/>
    <w:rsid w:val="00683B3E"/>
    <w:rsid w:val="006905C3"/>
    <w:rsid w:val="00691C59"/>
    <w:rsid w:val="006A4316"/>
    <w:rsid w:val="006A4DA1"/>
    <w:rsid w:val="006B1A9B"/>
    <w:rsid w:val="006B259C"/>
    <w:rsid w:val="006B49B7"/>
    <w:rsid w:val="006C63F0"/>
    <w:rsid w:val="006D4B6D"/>
    <w:rsid w:val="006E153A"/>
    <w:rsid w:val="006E19B0"/>
    <w:rsid w:val="006E1F73"/>
    <w:rsid w:val="006E66DF"/>
    <w:rsid w:val="006F19F6"/>
    <w:rsid w:val="006F7995"/>
    <w:rsid w:val="00704288"/>
    <w:rsid w:val="00715FC9"/>
    <w:rsid w:val="00720C04"/>
    <w:rsid w:val="00746F9F"/>
    <w:rsid w:val="00761EAF"/>
    <w:rsid w:val="00780726"/>
    <w:rsid w:val="00786742"/>
    <w:rsid w:val="007967BD"/>
    <w:rsid w:val="007A3002"/>
    <w:rsid w:val="007A5331"/>
    <w:rsid w:val="007A753E"/>
    <w:rsid w:val="007B3ABA"/>
    <w:rsid w:val="007B49B8"/>
    <w:rsid w:val="007B64DE"/>
    <w:rsid w:val="007C0298"/>
    <w:rsid w:val="007C3B53"/>
    <w:rsid w:val="007C6B22"/>
    <w:rsid w:val="007D2698"/>
    <w:rsid w:val="007E00F4"/>
    <w:rsid w:val="007F1C59"/>
    <w:rsid w:val="007F1FD7"/>
    <w:rsid w:val="007F5172"/>
    <w:rsid w:val="00810850"/>
    <w:rsid w:val="00810ECC"/>
    <w:rsid w:val="00817DFC"/>
    <w:rsid w:val="00820361"/>
    <w:rsid w:val="00822CF3"/>
    <w:rsid w:val="00824058"/>
    <w:rsid w:val="008251C8"/>
    <w:rsid w:val="0082778A"/>
    <w:rsid w:val="0083096A"/>
    <w:rsid w:val="00834245"/>
    <w:rsid w:val="008405E1"/>
    <w:rsid w:val="00844D8E"/>
    <w:rsid w:val="00854AC1"/>
    <w:rsid w:val="00857D33"/>
    <w:rsid w:val="00862532"/>
    <w:rsid w:val="00866DE9"/>
    <w:rsid w:val="00867EAD"/>
    <w:rsid w:val="00870CD5"/>
    <w:rsid w:val="008C1336"/>
    <w:rsid w:val="008C40AF"/>
    <w:rsid w:val="008E1760"/>
    <w:rsid w:val="008E4250"/>
    <w:rsid w:val="008E6CB7"/>
    <w:rsid w:val="0092493F"/>
    <w:rsid w:val="00925685"/>
    <w:rsid w:val="00927747"/>
    <w:rsid w:val="0092782D"/>
    <w:rsid w:val="009333C0"/>
    <w:rsid w:val="0095108D"/>
    <w:rsid w:val="00951340"/>
    <w:rsid w:val="009525AA"/>
    <w:rsid w:val="00954CE8"/>
    <w:rsid w:val="00976AE8"/>
    <w:rsid w:val="0098147E"/>
    <w:rsid w:val="0098396D"/>
    <w:rsid w:val="00987911"/>
    <w:rsid w:val="009A5FCF"/>
    <w:rsid w:val="009B54FF"/>
    <w:rsid w:val="009C25A6"/>
    <w:rsid w:val="009C62E6"/>
    <w:rsid w:val="009D5DBA"/>
    <w:rsid w:val="009D636C"/>
    <w:rsid w:val="009E6CCA"/>
    <w:rsid w:val="009F3170"/>
    <w:rsid w:val="009F4FC6"/>
    <w:rsid w:val="00A10D23"/>
    <w:rsid w:val="00A13EF6"/>
    <w:rsid w:val="00A17169"/>
    <w:rsid w:val="00A2629E"/>
    <w:rsid w:val="00A33BD1"/>
    <w:rsid w:val="00A43C16"/>
    <w:rsid w:val="00A562DE"/>
    <w:rsid w:val="00A574D6"/>
    <w:rsid w:val="00A6792E"/>
    <w:rsid w:val="00A76F51"/>
    <w:rsid w:val="00A82CA3"/>
    <w:rsid w:val="00A87087"/>
    <w:rsid w:val="00A900DF"/>
    <w:rsid w:val="00AA1B3B"/>
    <w:rsid w:val="00AA708D"/>
    <w:rsid w:val="00AB1AF5"/>
    <w:rsid w:val="00AB1DE6"/>
    <w:rsid w:val="00AB1EDF"/>
    <w:rsid w:val="00AD7D2B"/>
    <w:rsid w:val="00AE1DC9"/>
    <w:rsid w:val="00AE1FE5"/>
    <w:rsid w:val="00AE25E9"/>
    <w:rsid w:val="00AE6A57"/>
    <w:rsid w:val="00B0635E"/>
    <w:rsid w:val="00B16CB6"/>
    <w:rsid w:val="00B2257A"/>
    <w:rsid w:val="00B4746C"/>
    <w:rsid w:val="00B55814"/>
    <w:rsid w:val="00B700D8"/>
    <w:rsid w:val="00B73AA0"/>
    <w:rsid w:val="00B8183F"/>
    <w:rsid w:val="00B828CA"/>
    <w:rsid w:val="00B8697E"/>
    <w:rsid w:val="00B8726B"/>
    <w:rsid w:val="00B94F22"/>
    <w:rsid w:val="00BA2CD1"/>
    <w:rsid w:val="00BB0A16"/>
    <w:rsid w:val="00BD185D"/>
    <w:rsid w:val="00BE2C8A"/>
    <w:rsid w:val="00BE74ED"/>
    <w:rsid w:val="00BF52D0"/>
    <w:rsid w:val="00C02251"/>
    <w:rsid w:val="00C06AC9"/>
    <w:rsid w:val="00C07F0F"/>
    <w:rsid w:val="00C115D2"/>
    <w:rsid w:val="00C15EA5"/>
    <w:rsid w:val="00C25373"/>
    <w:rsid w:val="00C3157D"/>
    <w:rsid w:val="00C32FF6"/>
    <w:rsid w:val="00C427DC"/>
    <w:rsid w:val="00C43810"/>
    <w:rsid w:val="00C45EB5"/>
    <w:rsid w:val="00C537EC"/>
    <w:rsid w:val="00C562B2"/>
    <w:rsid w:val="00C56DC8"/>
    <w:rsid w:val="00C57AFA"/>
    <w:rsid w:val="00C611BE"/>
    <w:rsid w:val="00C63941"/>
    <w:rsid w:val="00C70EAA"/>
    <w:rsid w:val="00C83C39"/>
    <w:rsid w:val="00C966A7"/>
    <w:rsid w:val="00CB3B74"/>
    <w:rsid w:val="00CB4E18"/>
    <w:rsid w:val="00CD06C6"/>
    <w:rsid w:val="00CE0137"/>
    <w:rsid w:val="00CE0542"/>
    <w:rsid w:val="00CE1A71"/>
    <w:rsid w:val="00CF7A63"/>
    <w:rsid w:val="00D02C30"/>
    <w:rsid w:val="00D1032F"/>
    <w:rsid w:val="00D20A87"/>
    <w:rsid w:val="00D22C9B"/>
    <w:rsid w:val="00D230AC"/>
    <w:rsid w:val="00D24A23"/>
    <w:rsid w:val="00D6090D"/>
    <w:rsid w:val="00D61A33"/>
    <w:rsid w:val="00D72915"/>
    <w:rsid w:val="00D72F14"/>
    <w:rsid w:val="00D73114"/>
    <w:rsid w:val="00D76721"/>
    <w:rsid w:val="00D769D2"/>
    <w:rsid w:val="00D76E33"/>
    <w:rsid w:val="00D83379"/>
    <w:rsid w:val="00D8371F"/>
    <w:rsid w:val="00D85C67"/>
    <w:rsid w:val="00D87A7F"/>
    <w:rsid w:val="00DA1DB3"/>
    <w:rsid w:val="00DB01CC"/>
    <w:rsid w:val="00DB520E"/>
    <w:rsid w:val="00DC12CC"/>
    <w:rsid w:val="00E103C9"/>
    <w:rsid w:val="00E10834"/>
    <w:rsid w:val="00E120F6"/>
    <w:rsid w:val="00E23DD0"/>
    <w:rsid w:val="00E24615"/>
    <w:rsid w:val="00E30C0F"/>
    <w:rsid w:val="00E3508B"/>
    <w:rsid w:val="00E3678A"/>
    <w:rsid w:val="00E41FB2"/>
    <w:rsid w:val="00E6711B"/>
    <w:rsid w:val="00E67290"/>
    <w:rsid w:val="00E8077F"/>
    <w:rsid w:val="00E936CC"/>
    <w:rsid w:val="00E96879"/>
    <w:rsid w:val="00E97DC6"/>
    <w:rsid w:val="00EC3335"/>
    <w:rsid w:val="00ED2BCF"/>
    <w:rsid w:val="00F14374"/>
    <w:rsid w:val="00F364A3"/>
    <w:rsid w:val="00F45073"/>
    <w:rsid w:val="00F51A72"/>
    <w:rsid w:val="00F624BC"/>
    <w:rsid w:val="00F73CE6"/>
    <w:rsid w:val="00F75DFF"/>
    <w:rsid w:val="00F768E7"/>
    <w:rsid w:val="00F81DCE"/>
    <w:rsid w:val="00F8319D"/>
    <w:rsid w:val="00F87BED"/>
    <w:rsid w:val="00F9434E"/>
    <w:rsid w:val="00FC0303"/>
    <w:rsid w:val="00FC0961"/>
    <w:rsid w:val="00FC6709"/>
    <w:rsid w:val="00FC6EEF"/>
    <w:rsid w:val="00FD58A9"/>
    <w:rsid w:val="00FE695C"/>
    <w:rsid w:val="00FF1745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56</Words>
  <Characters>324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2017-05-09T07:41:00Z</dcterms:created>
  <dcterms:modified xsi:type="dcterms:W3CDTF">2017-05-11T02:45:00Z</dcterms:modified>
</cp:coreProperties>
</file>