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D1" w:rsidRPr="00740512" w:rsidRDefault="00A171D1" w:rsidP="00740512">
      <w:pPr>
        <w:jc w:val="center"/>
        <w:rPr>
          <w:rFonts w:eastAsia="方正小标宋简体"/>
          <w:b/>
          <w:sz w:val="44"/>
          <w:szCs w:val="44"/>
        </w:rPr>
      </w:pPr>
      <w:r w:rsidRPr="00740512">
        <w:rPr>
          <w:rFonts w:eastAsia="方正小标宋简体" w:hint="eastAsia"/>
          <w:b/>
          <w:sz w:val="44"/>
          <w:szCs w:val="44"/>
        </w:rPr>
        <w:t>福州职业技术学院保卫处文件签收表</w:t>
      </w:r>
    </w:p>
    <w:tbl>
      <w:tblPr>
        <w:tblW w:w="10860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85"/>
        <w:gridCol w:w="1920"/>
        <w:gridCol w:w="2430"/>
        <w:gridCol w:w="1920"/>
        <w:gridCol w:w="2205"/>
      </w:tblGrid>
      <w:tr w:rsidR="00A171D1" w:rsidRPr="00A619BF">
        <w:trPr>
          <w:trHeight w:val="212"/>
        </w:trPr>
        <w:tc>
          <w:tcPr>
            <w:tcW w:w="2385" w:type="dxa"/>
          </w:tcPr>
          <w:p w:rsidR="00A171D1" w:rsidRPr="00A619BF" w:rsidRDefault="00A171D1">
            <w:pPr>
              <w:rPr>
                <w:rFonts w:ascii="宋体"/>
                <w:sz w:val="28"/>
                <w:szCs w:val="28"/>
              </w:rPr>
            </w:pPr>
            <w:r w:rsidRPr="00A619BF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A619BF">
              <w:rPr>
                <w:rFonts w:ascii="宋体" w:hAnsi="宋体" w:hint="eastAsia"/>
                <w:sz w:val="28"/>
                <w:szCs w:val="28"/>
              </w:rPr>
              <w:t>文件名</w:t>
            </w:r>
          </w:p>
        </w:tc>
        <w:tc>
          <w:tcPr>
            <w:tcW w:w="8475" w:type="dxa"/>
            <w:gridSpan w:val="4"/>
          </w:tcPr>
          <w:p w:rsidR="00A171D1" w:rsidRPr="00A619BF" w:rsidRDefault="00A171D1">
            <w:pPr>
              <w:rPr>
                <w:rFonts w:ascii="宋体"/>
                <w:sz w:val="28"/>
                <w:szCs w:val="28"/>
              </w:rPr>
            </w:pPr>
          </w:p>
        </w:tc>
      </w:tr>
      <w:tr w:rsidR="00A171D1" w:rsidRPr="00A619BF">
        <w:trPr>
          <w:trHeight w:val="346"/>
        </w:trPr>
        <w:tc>
          <w:tcPr>
            <w:tcW w:w="238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  <w:r w:rsidRPr="00A619BF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A619BF"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  <w:r w:rsidRPr="00A619BF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A619BF">
              <w:rPr>
                <w:rFonts w:ascii="宋体" w:hAnsi="宋体" w:hint="eastAsia"/>
                <w:sz w:val="24"/>
                <w:szCs w:val="24"/>
              </w:rPr>
              <w:t>签收人</w:t>
            </w:r>
          </w:p>
        </w:tc>
        <w:tc>
          <w:tcPr>
            <w:tcW w:w="243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  <w:r w:rsidRPr="00A619BF">
              <w:rPr>
                <w:rFonts w:ascii="宋体" w:hAnsi="宋体"/>
                <w:sz w:val="24"/>
                <w:szCs w:val="24"/>
              </w:rPr>
              <w:t xml:space="preserve">       </w:t>
            </w:r>
            <w:r w:rsidRPr="00A619BF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  <w:r w:rsidRPr="00A619BF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619BF">
              <w:rPr>
                <w:rFonts w:ascii="宋体" w:hAnsi="宋体" w:hint="eastAsia"/>
                <w:sz w:val="24"/>
                <w:szCs w:val="24"/>
              </w:rPr>
              <w:t>材料上报人</w:t>
            </w:r>
          </w:p>
        </w:tc>
        <w:tc>
          <w:tcPr>
            <w:tcW w:w="220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  <w:r w:rsidRPr="00A619BF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619BF">
              <w:rPr>
                <w:rFonts w:ascii="宋体" w:hAnsi="宋体" w:hint="eastAsia"/>
                <w:sz w:val="24"/>
                <w:szCs w:val="24"/>
              </w:rPr>
              <w:t>材料提供日期</w:t>
            </w:r>
          </w:p>
        </w:tc>
      </w:tr>
      <w:tr w:rsidR="00A171D1" w:rsidRPr="00A619BF">
        <w:trPr>
          <w:trHeight w:val="457"/>
        </w:trPr>
        <w:tc>
          <w:tcPr>
            <w:tcW w:w="238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  <w:r w:rsidRPr="00A619BF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619BF">
              <w:rPr>
                <w:rFonts w:ascii="宋体" w:hAnsi="宋体" w:hint="eastAsia"/>
                <w:sz w:val="24"/>
                <w:szCs w:val="24"/>
              </w:rPr>
              <w:t>党委工作部</w:t>
            </w: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3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20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</w:tr>
      <w:tr w:rsidR="00A171D1" w:rsidRPr="00A619BF">
        <w:trPr>
          <w:trHeight w:val="462"/>
        </w:trPr>
        <w:tc>
          <w:tcPr>
            <w:tcW w:w="238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  <w:r w:rsidRPr="00A619BF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619BF">
              <w:rPr>
                <w:rFonts w:ascii="宋体" w:hAnsi="宋体" w:hint="eastAsia"/>
                <w:sz w:val="24"/>
                <w:szCs w:val="24"/>
              </w:rPr>
              <w:t>院长办工室</w:t>
            </w: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3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20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</w:tr>
      <w:tr w:rsidR="00A171D1" w:rsidRPr="00A619BF">
        <w:trPr>
          <w:trHeight w:val="423"/>
        </w:trPr>
        <w:tc>
          <w:tcPr>
            <w:tcW w:w="238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  <w:r w:rsidRPr="00A619BF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619BF">
              <w:rPr>
                <w:rFonts w:ascii="宋体" w:hAnsi="宋体" w:hint="eastAsia"/>
                <w:sz w:val="24"/>
                <w:szCs w:val="24"/>
              </w:rPr>
              <w:t>人事处</w:t>
            </w: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3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20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</w:tr>
      <w:tr w:rsidR="00A171D1" w:rsidRPr="00A619BF">
        <w:trPr>
          <w:trHeight w:val="413"/>
        </w:trPr>
        <w:tc>
          <w:tcPr>
            <w:tcW w:w="238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  <w:r w:rsidRPr="00A619BF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619BF">
              <w:rPr>
                <w:rFonts w:ascii="宋体" w:hAnsi="宋体" w:hint="eastAsia"/>
                <w:sz w:val="24"/>
                <w:szCs w:val="24"/>
              </w:rPr>
              <w:t>教务处</w:t>
            </w: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3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20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</w:tr>
      <w:tr w:rsidR="00A171D1" w:rsidRPr="00A619BF">
        <w:trPr>
          <w:trHeight w:val="437"/>
        </w:trPr>
        <w:tc>
          <w:tcPr>
            <w:tcW w:w="238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  <w:r w:rsidRPr="00A619BF">
              <w:rPr>
                <w:rFonts w:ascii="宋体" w:hAnsi="宋体"/>
                <w:sz w:val="24"/>
                <w:szCs w:val="24"/>
              </w:rPr>
              <w:t xml:space="preserve"> </w:t>
            </w:r>
            <w:r w:rsidRPr="00A619BF">
              <w:rPr>
                <w:rFonts w:ascii="宋体" w:hAnsi="宋体" w:hint="eastAsia"/>
                <w:sz w:val="24"/>
                <w:szCs w:val="24"/>
              </w:rPr>
              <w:t>后勤管理处</w:t>
            </w: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3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20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</w:tr>
      <w:tr w:rsidR="00A171D1" w:rsidRPr="00A619BF">
        <w:trPr>
          <w:trHeight w:val="445"/>
        </w:trPr>
        <w:tc>
          <w:tcPr>
            <w:tcW w:w="238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  <w:r w:rsidRPr="00A619BF">
              <w:rPr>
                <w:rFonts w:ascii="宋体" w:hAnsi="宋体"/>
                <w:sz w:val="24"/>
                <w:szCs w:val="24"/>
              </w:rPr>
              <w:t xml:space="preserve"> </w:t>
            </w:r>
            <w:r w:rsidRPr="00A619BF">
              <w:rPr>
                <w:rFonts w:ascii="宋体" w:hAnsi="宋体" w:hint="eastAsia"/>
                <w:sz w:val="24"/>
                <w:szCs w:val="24"/>
              </w:rPr>
              <w:t>学生工作处</w:t>
            </w: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3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20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</w:tr>
      <w:tr w:rsidR="00A171D1" w:rsidRPr="00A619BF">
        <w:trPr>
          <w:trHeight w:val="424"/>
        </w:trPr>
        <w:tc>
          <w:tcPr>
            <w:tcW w:w="238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  <w:r w:rsidRPr="00A619BF">
              <w:rPr>
                <w:rFonts w:ascii="宋体" w:hAnsi="宋体"/>
                <w:sz w:val="24"/>
                <w:szCs w:val="24"/>
              </w:rPr>
              <w:t xml:space="preserve"> </w:t>
            </w:r>
            <w:r w:rsidRPr="00A619BF">
              <w:rPr>
                <w:rFonts w:ascii="宋体" w:hAnsi="宋体" w:hint="eastAsia"/>
                <w:sz w:val="24"/>
                <w:szCs w:val="24"/>
              </w:rPr>
              <w:t>财务处</w:t>
            </w: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3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20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</w:tr>
      <w:tr w:rsidR="00A171D1" w:rsidRPr="00A619BF">
        <w:trPr>
          <w:trHeight w:val="417"/>
        </w:trPr>
        <w:tc>
          <w:tcPr>
            <w:tcW w:w="238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  <w:r w:rsidRPr="00A619BF">
              <w:rPr>
                <w:rFonts w:ascii="宋体" w:hAnsi="宋体"/>
                <w:sz w:val="24"/>
                <w:szCs w:val="24"/>
              </w:rPr>
              <w:t xml:space="preserve"> </w:t>
            </w:r>
            <w:r w:rsidRPr="00A619BF">
              <w:rPr>
                <w:rFonts w:ascii="宋体" w:hAnsi="宋体" w:hint="eastAsia"/>
                <w:sz w:val="24"/>
                <w:szCs w:val="24"/>
              </w:rPr>
              <w:t>纪检监察审计处</w:t>
            </w: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3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20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</w:tr>
      <w:tr w:rsidR="00A171D1" w:rsidRPr="00A619BF">
        <w:trPr>
          <w:trHeight w:val="427"/>
        </w:trPr>
        <w:tc>
          <w:tcPr>
            <w:tcW w:w="238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  <w:r w:rsidRPr="00A619BF">
              <w:rPr>
                <w:rFonts w:ascii="宋体" w:hAnsi="宋体"/>
                <w:sz w:val="24"/>
                <w:szCs w:val="24"/>
              </w:rPr>
              <w:t xml:space="preserve"> </w:t>
            </w:r>
            <w:r w:rsidRPr="00A619BF">
              <w:rPr>
                <w:rFonts w:ascii="宋体" w:hAnsi="宋体" w:hint="eastAsia"/>
                <w:sz w:val="24"/>
                <w:szCs w:val="24"/>
              </w:rPr>
              <w:t>工会</w:t>
            </w: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3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20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</w:tr>
      <w:tr w:rsidR="00A171D1" w:rsidRPr="00A619BF">
        <w:trPr>
          <w:trHeight w:val="397"/>
        </w:trPr>
        <w:tc>
          <w:tcPr>
            <w:tcW w:w="238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  <w:r w:rsidRPr="00A619BF">
              <w:rPr>
                <w:rFonts w:ascii="宋体" w:hAnsi="宋体"/>
                <w:sz w:val="24"/>
                <w:szCs w:val="24"/>
              </w:rPr>
              <w:t xml:space="preserve"> </w:t>
            </w:r>
            <w:r w:rsidRPr="00A619BF">
              <w:rPr>
                <w:rFonts w:ascii="宋体" w:hAnsi="宋体" w:hint="eastAsia"/>
                <w:sz w:val="24"/>
                <w:szCs w:val="24"/>
              </w:rPr>
              <w:t>团委</w:t>
            </w: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3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20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</w:tr>
      <w:tr w:rsidR="00A171D1" w:rsidRPr="00A619BF">
        <w:trPr>
          <w:trHeight w:val="389"/>
        </w:trPr>
        <w:tc>
          <w:tcPr>
            <w:tcW w:w="238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  <w:r w:rsidRPr="00A619BF">
              <w:rPr>
                <w:rFonts w:ascii="宋体" w:hAnsi="宋体"/>
                <w:sz w:val="24"/>
                <w:szCs w:val="24"/>
              </w:rPr>
              <w:t xml:space="preserve"> </w:t>
            </w:r>
            <w:r w:rsidRPr="00A619BF">
              <w:rPr>
                <w:rFonts w:ascii="宋体" w:hAnsi="宋体" w:hint="eastAsia"/>
                <w:sz w:val="24"/>
                <w:szCs w:val="24"/>
              </w:rPr>
              <w:t>图书馆</w:t>
            </w: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3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20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</w:tr>
      <w:tr w:rsidR="00A171D1" w:rsidRPr="00A619BF">
        <w:trPr>
          <w:trHeight w:val="456"/>
        </w:trPr>
        <w:tc>
          <w:tcPr>
            <w:tcW w:w="238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  <w:r w:rsidRPr="00A619BF">
              <w:rPr>
                <w:rFonts w:ascii="宋体" w:hAnsi="宋体" w:hint="eastAsia"/>
                <w:sz w:val="24"/>
                <w:szCs w:val="24"/>
              </w:rPr>
              <w:t>现代教育技术中心</w:t>
            </w: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3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20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</w:tr>
      <w:tr w:rsidR="00A171D1" w:rsidRPr="00A619BF">
        <w:trPr>
          <w:trHeight w:val="468"/>
        </w:trPr>
        <w:tc>
          <w:tcPr>
            <w:tcW w:w="238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  <w:r w:rsidRPr="00A619BF">
              <w:rPr>
                <w:rFonts w:ascii="宋体" w:hAnsi="宋体" w:hint="eastAsia"/>
                <w:sz w:val="24"/>
                <w:szCs w:val="24"/>
              </w:rPr>
              <w:t>产学研与实训中心</w:t>
            </w: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3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20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</w:tr>
      <w:tr w:rsidR="00A171D1" w:rsidRPr="00A619BF">
        <w:trPr>
          <w:trHeight w:val="456"/>
        </w:trPr>
        <w:tc>
          <w:tcPr>
            <w:tcW w:w="238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  <w:r w:rsidRPr="00A619BF">
              <w:rPr>
                <w:rFonts w:ascii="宋体" w:hAnsi="宋体" w:hint="eastAsia"/>
                <w:sz w:val="24"/>
                <w:szCs w:val="24"/>
              </w:rPr>
              <w:t>督导室</w:t>
            </w: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3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20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</w:tr>
      <w:tr w:rsidR="00A171D1" w:rsidRPr="00A619BF">
        <w:trPr>
          <w:trHeight w:val="480"/>
        </w:trPr>
        <w:tc>
          <w:tcPr>
            <w:tcW w:w="238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  <w:r w:rsidRPr="00A619BF">
              <w:rPr>
                <w:rFonts w:ascii="宋体" w:hAnsi="宋体" w:hint="eastAsia"/>
                <w:sz w:val="24"/>
                <w:szCs w:val="24"/>
              </w:rPr>
              <w:t>公共教育部</w:t>
            </w: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3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20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</w:tr>
      <w:tr w:rsidR="00A171D1" w:rsidRPr="00A619BF">
        <w:trPr>
          <w:trHeight w:val="336"/>
        </w:trPr>
        <w:tc>
          <w:tcPr>
            <w:tcW w:w="238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  <w:r w:rsidRPr="00A619BF">
              <w:rPr>
                <w:rFonts w:ascii="宋体" w:hAnsi="宋体" w:hint="eastAsia"/>
                <w:sz w:val="24"/>
                <w:szCs w:val="24"/>
              </w:rPr>
              <w:t>思政教研部</w:t>
            </w: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3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20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</w:tr>
      <w:tr w:rsidR="00A171D1" w:rsidRPr="00A619BF">
        <w:trPr>
          <w:trHeight w:val="439"/>
        </w:trPr>
        <w:tc>
          <w:tcPr>
            <w:tcW w:w="238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  <w:r w:rsidRPr="00A619BF">
              <w:rPr>
                <w:rFonts w:ascii="宋体" w:hAnsi="宋体" w:hint="eastAsia"/>
                <w:sz w:val="24"/>
                <w:szCs w:val="24"/>
              </w:rPr>
              <w:t>电大与继续教育中心</w:t>
            </w: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3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20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</w:tr>
      <w:tr w:rsidR="00A171D1" w:rsidRPr="00A619BF">
        <w:trPr>
          <w:trHeight w:val="401"/>
        </w:trPr>
        <w:tc>
          <w:tcPr>
            <w:tcW w:w="238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  <w:r w:rsidRPr="00A619BF">
              <w:rPr>
                <w:rFonts w:ascii="宋体" w:hAnsi="宋体" w:hint="eastAsia"/>
                <w:sz w:val="24"/>
                <w:szCs w:val="24"/>
              </w:rPr>
              <w:t>计算机系</w:t>
            </w: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3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20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</w:tr>
      <w:tr w:rsidR="00A171D1" w:rsidRPr="00A619BF">
        <w:trPr>
          <w:trHeight w:val="446"/>
        </w:trPr>
        <w:tc>
          <w:tcPr>
            <w:tcW w:w="238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  <w:r w:rsidRPr="00A619BF">
              <w:rPr>
                <w:rFonts w:ascii="宋体" w:hAnsi="宋体" w:hint="eastAsia"/>
                <w:sz w:val="24"/>
                <w:szCs w:val="24"/>
              </w:rPr>
              <w:t>人文系</w:t>
            </w:r>
            <w:bookmarkStart w:id="0" w:name="_GoBack"/>
            <w:bookmarkEnd w:id="0"/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3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20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</w:tr>
      <w:tr w:rsidR="00A171D1" w:rsidRPr="00A619BF">
        <w:trPr>
          <w:trHeight w:val="421"/>
        </w:trPr>
        <w:tc>
          <w:tcPr>
            <w:tcW w:w="238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  <w:r w:rsidRPr="00A619BF">
              <w:rPr>
                <w:rFonts w:ascii="宋体" w:hAnsi="宋体" w:hint="eastAsia"/>
                <w:sz w:val="24"/>
                <w:szCs w:val="24"/>
              </w:rPr>
              <w:t>管理系</w:t>
            </w: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3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20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</w:tr>
      <w:tr w:rsidR="00A171D1" w:rsidRPr="00A619BF">
        <w:trPr>
          <w:trHeight w:val="466"/>
        </w:trPr>
        <w:tc>
          <w:tcPr>
            <w:tcW w:w="238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  <w:r w:rsidRPr="00A619BF">
              <w:rPr>
                <w:rFonts w:ascii="宋体" w:hAnsi="宋体" w:hint="eastAsia"/>
                <w:sz w:val="24"/>
                <w:szCs w:val="24"/>
              </w:rPr>
              <w:t>国际教育学院</w:t>
            </w: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3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20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</w:tr>
      <w:tr w:rsidR="00A171D1" w:rsidRPr="00A619BF">
        <w:trPr>
          <w:trHeight w:val="436"/>
        </w:trPr>
        <w:tc>
          <w:tcPr>
            <w:tcW w:w="238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  <w:r w:rsidRPr="00A619BF">
              <w:rPr>
                <w:rFonts w:ascii="宋体" w:hAnsi="宋体" w:hint="eastAsia"/>
                <w:sz w:val="24"/>
                <w:szCs w:val="24"/>
              </w:rPr>
              <w:t>财经系</w:t>
            </w: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3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20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</w:tr>
      <w:tr w:rsidR="00A171D1" w:rsidRPr="00A619BF">
        <w:trPr>
          <w:trHeight w:val="421"/>
        </w:trPr>
        <w:tc>
          <w:tcPr>
            <w:tcW w:w="238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  <w:r w:rsidRPr="00A619BF">
              <w:rPr>
                <w:rFonts w:ascii="宋体" w:hAnsi="宋体" w:hint="eastAsia"/>
                <w:sz w:val="24"/>
                <w:szCs w:val="24"/>
              </w:rPr>
              <w:t>商贸系</w:t>
            </w: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3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20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</w:tr>
      <w:tr w:rsidR="00A171D1" w:rsidRPr="00A619BF">
        <w:trPr>
          <w:trHeight w:val="406"/>
        </w:trPr>
        <w:tc>
          <w:tcPr>
            <w:tcW w:w="238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  <w:r w:rsidRPr="00A619BF">
              <w:rPr>
                <w:rFonts w:ascii="宋体" w:hAnsi="宋体" w:hint="eastAsia"/>
                <w:sz w:val="24"/>
                <w:szCs w:val="24"/>
              </w:rPr>
              <w:t>机械系</w:t>
            </w: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3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20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</w:tr>
      <w:tr w:rsidR="00A171D1" w:rsidRPr="00A619BF">
        <w:trPr>
          <w:trHeight w:val="356"/>
        </w:trPr>
        <w:tc>
          <w:tcPr>
            <w:tcW w:w="238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  <w:r w:rsidRPr="00A619BF">
              <w:rPr>
                <w:rFonts w:ascii="宋体" w:hAnsi="宋体" w:hint="eastAsia"/>
                <w:sz w:val="24"/>
                <w:szCs w:val="24"/>
              </w:rPr>
              <w:t>电子系</w:t>
            </w: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3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20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</w:tr>
      <w:tr w:rsidR="00A171D1" w:rsidRPr="00A619BF">
        <w:trPr>
          <w:trHeight w:val="386"/>
        </w:trPr>
        <w:tc>
          <w:tcPr>
            <w:tcW w:w="238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  <w:r w:rsidRPr="00A619BF">
              <w:rPr>
                <w:rFonts w:ascii="宋体" w:hAnsi="宋体" w:hint="eastAsia"/>
                <w:sz w:val="24"/>
                <w:szCs w:val="24"/>
              </w:rPr>
              <w:t>交通系</w:t>
            </w: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3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20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</w:tr>
      <w:tr w:rsidR="00A171D1" w:rsidRPr="00A619BF">
        <w:trPr>
          <w:trHeight w:val="396"/>
        </w:trPr>
        <w:tc>
          <w:tcPr>
            <w:tcW w:w="238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  <w:r w:rsidRPr="00A619BF">
              <w:rPr>
                <w:rFonts w:ascii="宋体" w:hAnsi="宋体" w:hint="eastAsia"/>
                <w:sz w:val="24"/>
                <w:szCs w:val="24"/>
              </w:rPr>
              <w:t>网络工程系</w:t>
            </w: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3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205" w:type="dxa"/>
          </w:tcPr>
          <w:p w:rsidR="00A171D1" w:rsidRPr="00A619BF" w:rsidRDefault="00A171D1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A171D1" w:rsidRDefault="00A171D1"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</w:t>
      </w:r>
      <w:r>
        <w:rPr>
          <w:rFonts w:ascii="宋体" w:hAnsi="宋体" w:hint="eastAsia"/>
          <w:sz w:val="24"/>
          <w:szCs w:val="24"/>
        </w:rPr>
        <w:t>制表部门：福州职业技术学院保卫处</w:t>
      </w:r>
    </w:p>
    <w:sectPr w:rsidR="00A171D1" w:rsidSect="00740512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329"/>
    <w:rsid w:val="000157B4"/>
    <w:rsid w:val="0003041E"/>
    <w:rsid w:val="00043C38"/>
    <w:rsid w:val="00044202"/>
    <w:rsid w:val="00046244"/>
    <w:rsid w:val="00052FC4"/>
    <w:rsid w:val="00056F73"/>
    <w:rsid w:val="000754F7"/>
    <w:rsid w:val="000854A4"/>
    <w:rsid w:val="00091AED"/>
    <w:rsid w:val="000B2AFA"/>
    <w:rsid w:val="000B2C40"/>
    <w:rsid w:val="000B5B97"/>
    <w:rsid w:val="000D06AA"/>
    <w:rsid w:val="000D1FD3"/>
    <w:rsid w:val="000E081E"/>
    <w:rsid w:val="000E1D6E"/>
    <w:rsid w:val="000E3452"/>
    <w:rsid w:val="000F4ABD"/>
    <w:rsid w:val="000F616A"/>
    <w:rsid w:val="001011CE"/>
    <w:rsid w:val="00116C27"/>
    <w:rsid w:val="00126DF4"/>
    <w:rsid w:val="00130C1C"/>
    <w:rsid w:val="00132DE9"/>
    <w:rsid w:val="00135262"/>
    <w:rsid w:val="00135AD6"/>
    <w:rsid w:val="00141319"/>
    <w:rsid w:val="00142F67"/>
    <w:rsid w:val="001533E1"/>
    <w:rsid w:val="00164478"/>
    <w:rsid w:val="001744E8"/>
    <w:rsid w:val="00183051"/>
    <w:rsid w:val="00195061"/>
    <w:rsid w:val="00195866"/>
    <w:rsid w:val="001A1DCC"/>
    <w:rsid w:val="001A4620"/>
    <w:rsid w:val="001A4A3B"/>
    <w:rsid w:val="001A4E19"/>
    <w:rsid w:val="001A530A"/>
    <w:rsid w:val="001B2B3D"/>
    <w:rsid w:val="001B464F"/>
    <w:rsid w:val="001B7E17"/>
    <w:rsid w:val="001C36CF"/>
    <w:rsid w:val="001C3969"/>
    <w:rsid w:val="001C4F9C"/>
    <w:rsid w:val="001D1AD5"/>
    <w:rsid w:val="001D6854"/>
    <w:rsid w:val="001D791C"/>
    <w:rsid w:val="001E4F10"/>
    <w:rsid w:val="001F04CA"/>
    <w:rsid w:val="0020468A"/>
    <w:rsid w:val="00205750"/>
    <w:rsid w:val="002066D2"/>
    <w:rsid w:val="00207B44"/>
    <w:rsid w:val="002238B4"/>
    <w:rsid w:val="00224363"/>
    <w:rsid w:val="00225F35"/>
    <w:rsid w:val="00233127"/>
    <w:rsid w:val="00240739"/>
    <w:rsid w:val="00244703"/>
    <w:rsid w:val="00251EAE"/>
    <w:rsid w:val="00287B3C"/>
    <w:rsid w:val="00287DFF"/>
    <w:rsid w:val="00291742"/>
    <w:rsid w:val="002A007B"/>
    <w:rsid w:val="002A12C1"/>
    <w:rsid w:val="002A7B33"/>
    <w:rsid w:val="002C4E76"/>
    <w:rsid w:val="002C77A3"/>
    <w:rsid w:val="002D36A0"/>
    <w:rsid w:val="002D5FBF"/>
    <w:rsid w:val="002E10A9"/>
    <w:rsid w:val="002E1A88"/>
    <w:rsid w:val="002E5BF2"/>
    <w:rsid w:val="002E770D"/>
    <w:rsid w:val="0030503D"/>
    <w:rsid w:val="00307D35"/>
    <w:rsid w:val="00310D55"/>
    <w:rsid w:val="00331BBE"/>
    <w:rsid w:val="00332E5E"/>
    <w:rsid w:val="00334B60"/>
    <w:rsid w:val="00342EBD"/>
    <w:rsid w:val="00344357"/>
    <w:rsid w:val="00345369"/>
    <w:rsid w:val="003521E5"/>
    <w:rsid w:val="00373802"/>
    <w:rsid w:val="00377395"/>
    <w:rsid w:val="0038248F"/>
    <w:rsid w:val="00382D2D"/>
    <w:rsid w:val="00384728"/>
    <w:rsid w:val="0038696D"/>
    <w:rsid w:val="00387BFE"/>
    <w:rsid w:val="00394DB4"/>
    <w:rsid w:val="00397035"/>
    <w:rsid w:val="003A052F"/>
    <w:rsid w:val="003A15D5"/>
    <w:rsid w:val="003A4D62"/>
    <w:rsid w:val="003A5664"/>
    <w:rsid w:val="003B038D"/>
    <w:rsid w:val="003B7FFC"/>
    <w:rsid w:val="003C3E3E"/>
    <w:rsid w:val="003C6F60"/>
    <w:rsid w:val="003D687F"/>
    <w:rsid w:val="003E2043"/>
    <w:rsid w:val="003E5018"/>
    <w:rsid w:val="003E513B"/>
    <w:rsid w:val="003F0249"/>
    <w:rsid w:val="003F0A6D"/>
    <w:rsid w:val="003F0B1B"/>
    <w:rsid w:val="003F1944"/>
    <w:rsid w:val="003F1F3F"/>
    <w:rsid w:val="003F223E"/>
    <w:rsid w:val="003F39BF"/>
    <w:rsid w:val="004119C7"/>
    <w:rsid w:val="004127EF"/>
    <w:rsid w:val="00412D34"/>
    <w:rsid w:val="004235F6"/>
    <w:rsid w:val="00424F55"/>
    <w:rsid w:val="004256C5"/>
    <w:rsid w:val="0044033B"/>
    <w:rsid w:val="00445711"/>
    <w:rsid w:val="00446621"/>
    <w:rsid w:val="004528B1"/>
    <w:rsid w:val="00452AE9"/>
    <w:rsid w:val="0045530B"/>
    <w:rsid w:val="00457F60"/>
    <w:rsid w:val="00462EAA"/>
    <w:rsid w:val="00473F66"/>
    <w:rsid w:val="00474FCD"/>
    <w:rsid w:val="0047544C"/>
    <w:rsid w:val="004756CB"/>
    <w:rsid w:val="0048686A"/>
    <w:rsid w:val="004926C1"/>
    <w:rsid w:val="004946B5"/>
    <w:rsid w:val="004955CC"/>
    <w:rsid w:val="00495E65"/>
    <w:rsid w:val="004A07EE"/>
    <w:rsid w:val="004A2213"/>
    <w:rsid w:val="004C51C2"/>
    <w:rsid w:val="004D43FD"/>
    <w:rsid w:val="004D443F"/>
    <w:rsid w:val="004D4D28"/>
    <w:rsid w:val="004F1FF8"/>
    <w:rsid w:val="004F6BA0"/>
    <w:rsid w:val="005016CE"/>
    <w:rsid w:val="00502869"/>
    <w:rsid w:val="0050735B"/>
    <w:rsid w:val="00510A44"/>
    <w:rsid w:val="00510B15"/>
    <w:rsid w:val="00511ECC"/>
    <w:rsid w:val="005140AD"/>
    <w:rsid w:val="005147F1"/>
    <w:rsid w:val="00524694"/>
    <w:rsid w:val="00527EB6"/>
    <w:rsid w:val="00536906"/>
    <w:rsid w:val="005409A8"/>
    <w:rsid w:val="00541624"/>
    <w:rsid w:val="00542898"/>
    <w:rsid w:val="00550696"/>
    <w:rsid w:val="00552C43"/>
    <w:rsid w:val="00553274"/>
    <w:rsid w:val="00582D82"/>
    <w:rsid w:val="00583675"/>
    <w:rsid w:val="00592194"/>
    <w:rsid w:val="005950BA"/>
    <w:rsid w:val="0059788F"/>
    <w:rsid w:val="005A216E"/>
    <w:rsid w:val="005A65B0"/>
    <w:rsid w:val="005B0BE5"/>
    <w:rsid w:val="005B2A02"/>
    <w:rsid w:val="005B5721"/>
    <w:rsid w:val="005C410C"/>
    <w:rsid w:val="005D180E"/>
    <w:rsid w:val="005E3E4A"/>
    <w:rsid w:val="005F6675"/>
    <w:rsid w:val="005F7F04"/>
    <w:rsid w:val="0061265B"/>
    <w:rsid w:val="00630E25"/>
    <w:rsid w:val="0064110F"/>
    <w:rsid w:val="00643586"/>
    <w:rsid w:val="00644E05"/>
    <w:rsid w:val="006518E2"/>
    <w:rsid w:val="00656878"/>
    <w:rsid w:val="00660790"/>
    <w:rsid w:val="0066369E"/>
    <w:rsid w:val="00666B40"/>
    <w:rsid w:val="006676F1"/>
    <w:rsid w:val="00670E4D"/>
    <w:rsid w:val="006748CA"/>
    <w:rsid w:val="006756FB"/>
    <w:rsid w:val="006845D1"/>
    <w:rsid w:val="00685163"/>
    <w:rsid w:val="00690C0A"/>
    <w:rsid w:val="006950DC"/>
    <w:rsid w:val="00695E02"/>
    <w:rsid w:val="00696D1D"/>
    <w:rsid w:val="006A6D9C"/>
    <w:rsid w:val="006A7B59"/>
    <w:rsid w:val="006B2AED"/>
    <w:rsid w:val="006B3A26"/>
    <w:rsid w:val="006C06B1"/>
    <w:rsid w:val="006D1557"/>
    <w:rsid w:val="006D3326"/>
    <w:rsid w:val="006D6105"/>
    <w:rsid w:val="006F31F4"/>
    <w:rsid w:val="007034F0"/>
    <w:rsid w:val="00724509"/>
    <w:rsid w:val="007277AF"/>
    <w:rsid w:val="007315F6"/>
    <w:rsid w:val="007316B8"/>
    <w:rsid w:val="00740512"/>
    <w:rsid w:val="00741191"/>
    <w:rsid w:val="00753C40"/>
    <w:rsid w:val="00756767"/>
    <w:rsid w:val="00756DDD"/>
    <w:rsid w:val="007650A1"/>
    <w:rsid w:val="0076622C"/>
    <w:rsid w:val="00771304"/>
    <w:rsid w:val="0077176F"/>
    <w:rsid w:val="00772838"/>
    <w:rsid w:val="00783320"/>
    <w:rsid w:val="007874AA"/>
    <w:rsid w:val="007914FB"/>
    <w:rsid w:val="007915CB"/>
    <w:rsid w:val="00797D3B"/>
    <w:rsid w:val="007A4484"/>
    <w:rsid w:val="007A470F"/>
    <w:rsid w:val="007A5E0B"/>
    <w:rsid w:val="007B298F"/>
    <w:rsid w:val="007C538D"/>
    <w:rsid w:val="007C6DB8"/>
    <w:rsid w:val="007D0512"/>
    <w:rsid w:val="007E77CB"/>
    <w:rsid w:val="007F3AC9"/>
    <w:rsid w:val="007F4D34"/>
    <w:rsid w:val="007F79F6"/>
    <w:rsid w:val="00803E13"/>
    <w:rsid w:val="008053CE"/>
    <w:rsid w:val="008112B7"/>
    <w:rsid w:val="00811CE8"/>
    <w:rsid w:val="008236F0"/>
    <w:rsid w:val="00825EDF"/>
    <w:rsid w:val="0082696F"/>
    <w:rsid w:val="008300E1"/>
    <w:rsid w:val="00831D47"/>
    <w:rsid w:val="00831E22"/>
    <w:rsid w:val="0085259F"/>
    <w:rsid w:val="00854F9A"/>
    <w:rsid w:val="008570CC"/>
    <w:rsid w:val="00863EC8"/>
    <w:rsid w:val="0086487A"/>
    <w:rsid w:val="00865329"/>
    <w:rsid w:val="008659E4"/>
    <w:rsid w:val="00865BDD"/>
    <w:rsid w:val="008664B4"/>
    <w:rsid w:val="00866A90"/>
    <w:rsid w:val="00877DFA"/>
    <w:rsid w:val="0088356E"/>
    <w:rsid w:val="00887FB7"/>
    <w:rsid w:val="00891DA0"/>
    <w:rsid w:val="0089789C"/>
    <w:rsid w:val="00897C6B"/>
    <w:rsid w:val="008A08E3"/>
    <w:rsid w:val="008A2E47"/>
    <w:rsid w:val="008A7BDF"/>
    <w:rsid w:val="008B0FA9"/>
    <w:rsid w:val="008B10F2"/>
    <w:rsid w:val="008B3B43"/>
    <w:rsid w:val="008B3CA0"/>
    <w:rsid w:val="008B4198"/>
    <w:rsid w:val="008B6C32"/>
    <w:rsid w:val="008B7124"/>
    <w:rsid w:val="008C576A"/>
    <w:rsid w:val="008C7C6E"/>
    <w:rsid w:val="008D3DED"/>
    <w:rsid w:val="008E27FD"/>
    <w:rsid w:val="008E3333"/>
    <w:rsid w:val="008F023C"/>
    <w:rsid w:val="008F23CE"/>
    <w:rsid w:val="008F2D39"/>
    <w:rsid w:val="008F3C0E"/>
    <w:rsid w:val="008F513A"/>
    <w:rsid w:val="0090783D"/>
    <w:rsid w:val="00911E35"/>
    <w:rsid w:val="00930441"/>
    <w:rsid w:val="00930E02"/>
    <w:rsid w:val="00933787"/>
    <w:rsid w:val="00933FB2"/>
    <w:rsid w:val="00934AF0"/>
    <w:rsid w:val="009353C1"/>
    <w:rsid w:val="0093612F"/>
    <w:rsid w:val="00940F14"/>
    <w:rsid w:val="00946524"/>
    <w:rsid w:val="00955277"/>
    <w:rsid w:val="00955DF6"/>
    <w:rsid w:val="0096656D"/>
    <w:rsid w:val="009709B6"/>
    <w:rsid w:val="00974EA0"/>
    <w:rsid w:val="00982767"/>
    <w:rsid w:val="00994BED"/>
    <w:rsid w:val="00994D0E"/>
    <w:rsid w:val="009A30FD"/>
    <w:rsid w:val="009A3683"/>
    <w:rsid w:val="009B0C92"/>
    <w:rsid w:val="009B1417"/>
    <w:rsid w:val="009C33EA"/>
    <w:rsid w:val="009D07E1"/>
    <w:rsid w:val="009D5193"/>
    <w:rsid w:val="009D5C2D"/>
    <w:rsid w:val="009D6C59"/>
    <w:rsid w:val="009E718F"/>
    <w:rsid w:val="009F2967"/>
    <w:rsid w:val="00A01D49"/>
    <w:rsid w:val="00A01D8E"/>
    <w:rsid w:val="00A02AE6"/>
    <w:rsid w:val="00A1327D"/>
    <w:rsid w:val="00A171D1"/>
    <w:rsid w:val="00A219B8"/>
    <w:rsid w:val="00A21B76"/>
    <w:rsid w:val="00A32594"/>
    <w:rsid w:val="00A44702"/>
    <w:rsid w:val="00A52739"/>
    <w:rsid w:val="00A54805"/>
    <w:rsid w:val="00A561EC"/>
    <w:rsid w:val="00A619BF"/>
    <w:rsid w:val="00A6429C"/>
    <w:rsid w:val="00A73348"/>
    <w:rsid w:val="00A736EF"/>
    <w:rsid w:val="00A7403B"/>
    <w:rsid w:val="00A75A16"/>
    <w:rsid w:val="00A773A8"/>
    <w:rsid w:val="00A80CE1"/>
    <w:rsid w:val="00A834D7"/>
    <w:rsid w:val="00A94F93"/>
    <w:rsid w:val="00AA0197"/>
    <w:rsid w:val="00AA4957"/>
    <w:rsid w:val="00AA7963"/>
    <w:rsid w:val="00AB48E3"/>
    <w:rsid w:val="00AB786B"/>
    <w:rsid w:val="00AC04C8"/>
    <w:rsid w:val="00AC139D"/>
    <w:rsid w:val="00AC1F8E"/>
    <w:rsid w:val="00AC3BB1"/>
    <w:rsid w:val="00AC7FEF"/>
    <w:rsid w:val="00AD4FA5"/>
    <w:rsid w:val="00AD642A"/>
    <w:rsid w:val="00AD7E08"/>
    <w:rsid w:val="00AE1287"/>
    <w:rsid w:val="00AE676A"/>
    <w:rsid w:val="00AF1395"/>
    <w:rsid w:val="00B02FA3"/>
    <w:rsid w:val="00B0415F"/>
    <w:rsid w:val="00B10103"/>
    <w:rsid w:val="00B133CF"/>
    <w:rsid w:val="00B22F28"/>
    <w:rsid w:val="00B27D70"/>
    <w:rsid w:val="00B34258"/>
    <w:rsid w:val="00B348AB"/>
    <w:rsid w:val="00B35C0A"/>
    <w:rsid w:val="00B36396"/>
    <w:rsid w:val="00B40854"/>
    <w:rsid w:val="00B4297E"/>
    <w:rsid w:val="00B45056"/>
    <w:rsid w:val="00B51B1E"/>
    <w:rsid w:val="00B51E67"/>
    <w:rsid w:val="00B5723E"/>
    <w:rsid w:val="00B629E8"/>
    <w:rsid w:val="00B62A9C"/>
    <w:rsid w:val="00B63467"/>
    <w:rsid w:val="00B66A0A"/>
    <w:rsid w:val="00B7009D"/>
    <w:rsid w:val="00B821D0"/>
    <w:rsid w:val="00B90743"/>
    <w:rsid w:val="00BA1EA3"/>
    <w:rsid w:val="00BB04F7"/>
    <w:rsid w:val="00BC6195"/>
    <w:rsid w:val="00BD1B3B"/>
    <w:rsid w:val="00BD3049"/>
    <w:rsid w:val="00BD485F"/>
    <w:rsid w:val="00BD79A6"/>
    <w:rsid w:val="00BD7BCF"/>
    <w:rsid w:val="00BE094B"/>
    <w:rsid w:val="00BE6B92"/>
    <w:rsid w:val="00BE6FC3"/>
    <w:rsid w:val="00BF4528"/>
    <w:rsid w:val="00BF5484"/>
    <w:rsid w:val="00C02FA2"/>
    <w:rsid w:val="00C05D09"/>
    <w:rsid w:val="00C13F18"/>
    <w:rsid w:val="00C14AA7"/>
    <w:rsid w:val="00C15ECA"/>
    <w:rsid w:val="00C162F3"/>
    <w:rsid w:val="00C17443"/>
    <w:rsid w:val="00C21C7A"/>
    <w:rsid w:val="00C22B2F"/>
    <w:rsid w:val="00C27263"/>
    <w:rsid w:val="00C278A8"/>
    <w:rsid w:val="00C328F6"/>
    <w:rsid w:val="00C35E82"/>
    <w:rsid w:val="00C41CBD"/>
    <w:rsid w:val="00C421A6"/>
    <w:rsid w:val="00C53C17"/>
    <w:rsid w:val="00C5572A"/>
    <w:rsid w:val="00C560F8"/>
    <w:rsid w:val="00C56D48"/>
    <w:rsid w:val="00C7384F"/>
    <w:rsid w:val="00C73C76"/>
    <w:rsid w:val="00C8176E"/>
    <w:rsid w:val="00C836A5"/>
    <w:rsid w:val="00C8406D"/>
    <w:rsid w:val="00C86635"/>
    <w:rsid w:val="00C86F62"/>
    <w:rsid w:val="00C945FD"/>
    <w:rsid w:val="00CA0173"/>
    <w:rsid w:val="00CA13A2"/>
    <w:rsid w:val="00CB1081"/>
    <w:rsid w:val="00CB6264"/>
    <w:rsid w:val="00CC3ED2"/>
    <w:rsid w:val="00CD0FC3"/>
    <w:rsid w:val="00CD1829"/>
    <w:rsid w:val="00CD4740"/>
    <w:rsid w:val="00CD5E98"/>
    <w:rsid w:val="00CD6EF1"/>
    <w:rsid w:val="00CE295A"/>
    <w:rsid w:val="00CE48DB"/>
    <w:rsid w:val="00CF2481"/>
    <w:rsid w:val="00CF2EC6"/>
    <w:rsid w:val="00CF7821"/>
    <w:rsid w:val="00D02326"/>
    <w:rsid w:val="00D03876"/>
    <w:rsid w:val="00D05D64"/>
    <w:rsid w:val="00D15CB9"/>
    <w:rsid w:val="00D31A54"/>
    <w:rsid w:val="00D3315E"/>
    <w:rsid w:val="00D36951"/>
    <w:rsid w:val="00D369D7"/>
    <w:rsid w:val="00D41CD1"/>
    <w:rsid w:val="00D4687C"/>
    <w:rsid w:val="00D470FE"/>
    <w:rsid w:val="00D5170D"/>
    <w:rsid w:val="00D52007"/>
    <w:rsid w:val="00D5205D"/>
    <w:rsid w:val="00D53F6F"/>
    <w:rsid w:val="00D55134"/>
    <w:rsid w:val="00D55264"/>
    <w:rsid w:val="00D555F8"/>
    <w:rsid w:val="00D55C20"/>
    <w:rsid w:val="00D6244C"/>
    <w:rsid w:val="00D6766C"/>
    <w:rsid w:val="00D71E75"/>
    <w:rsid w:val="00D7244F"/>
    <w:rsid w:val="00D729BD"/>
    <w:rsid w:val="00D74CD7"/>
    <w:rsid w:val="00D830CD"/>
    <w:rsid w:val="00D95E87"/>
    <w:rsid w:val="00D966A4"/>
    <w:rsid w:val="00D96E03"/>
    <w:rsid w:val="00DA1EA8"/>
    <w:rsid w:val="00DA7EF5"/>
    <w:rsid w:val="00DB6138"/>
    <w:rsid w:val="00DC3A56"/>
    <w:rsid w:val="00DC48E4"/>
    <w:rsid w:val="00DC715E"/>
    <w:rsid w:val="00DD1701"/>
    <w:rsid w:val="00E02A35"/>
    <w:rsid w:val="00E079CD"/>
    <w:rsid w:val="00E10738"/>
    <w:rsid w:val="00E14987"/>
    <w:rsid w:val="00E1548F"/>
    <w:rsid w:val="00E222A4"/>
    <w:rsid w:val="00E31AB7"/>
    <w:rsid w:val="00E3585F"/>
    <w:rsid w:val="00E3760B"/>
    <w:rsid w:val="00E40097"/>
    <w:rsid w:val="00E446C4"/>
    <w:rsid w:val="00E44A99"/>
    <w:rsid w:val="00E46253"/>
    <w:rsid w:val="00E504B7"/>
    <w:rsid w:val="00E50DDA"/>
    <w:rsid w:val="00E55872"/>
    <w:rsid w:val="00E61F1E"/>
    <w:rsid w:val="00E65878"/>
    <w:rsid w:val="00E70FA5"/>
    <w:rsid w:val="00E71EDA"/>
    <w:rsid w:val="00E77F7F"/>
    <w:rsid w:val="00EA3684"/>
    <w:rsid w:val="00EA415F"/>
    <w:rsid w:val="00EB35E1"/>
    <w:rsid w:val="00EB3726"/>
    <w:rsid w:val="00EC40F3"/>
    <w:rsid w:val="00EC4D84"/>
    <w:rsid w:val="00EC6E07"/>
    <w:rsid w:val="00ED5228"/>
    <w:rsid w:val="00ED52D8"/>
    <w:rsid w:val="00ED54C8"/>
    <w:rsid w:val="00EF53B4"/>
    <w:rsid w:val="00EF7AD9"/>
    <w:rsid w:val="00F078FD"/>
    <w:rsid w:val="00F14B56"/>
    <w:rsid w:val="00F177ED"/>
    <w:rsid w:val="00F26066"/>
    <w:rsid w:val="00F2741E"/>
    <w:rsid w:val="00F30274"/>
    <w:rsid w:val="00F404AB"/>
    <w:rsid w:val="00F40720"/>
    <w:rsid w:val="00F41D8E"/>
    <w:rsid w:val="00F472C1"/>
    <w:rsid w:val="00F50414"/>
    <w:rsid w:val="00F53098"/>
    <w:rsid w:val="00F56F1B"/>
    <w:rsid w:val="00F62788"/>
    <w:rsid w:val="00F62FD0"/>
    <w:rsid w:val="00F654D0"/>
    <w:rsid w:val="00F70936"/>
    <w:rsid w:val="00F70EB6"/>
    <w:rsid w:val="00F71DFC"/>
    <w:rsid w:val="00F72C8F"/>
    <w:rsid w:val="00F74C3D"/>
    <w:rsid w:val="00F75F09"/>
    <w:rsid w:val="00F762EB"/>
    <w:rsid w:val="00F765D5"/>
    <w:rsid w:val="00F80F9F"/>
    <w:rsid w:val="00F900CC"/>
    <w:rsid w:val="00F9447A"/>
    <w:rsid w:val="00F94F55"/>
    <w:rsid w:val="00F96224"/>
    <w:rsid w:val="00FA5B6F"/>
    <w:rsid w:val="00FA6F29"/>
    <w:rsid w:val="00FB575A"/>
    <w:rsid w:val="00FB79EA"/>
    <w:rsid w:val="00FD0291"/>
    <w:rsid w:val="00FD23FF"/>
    <w:rsid w:val="00FE1BB7"/>
    <w:rsid w:val="00FE33A6"/>
    <w:rsid w:val="00FE6FAA"/>
    <w:rsid w:val="00FF62B3"/>
    <w:rsid w:val="00FF6F73"/>
    <w:rsid w:val="00FF7F9B"/>
    <w:rsid w:val="055403B9"/>
    <w:rsid w:val="24AD3B12"/>
    <w:rsid w:val="786D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2D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62</Words>
  <Characters>358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Administrator</cp:lastModifiedBy>
  <cp:revision>3</cp:revision>
  <cp:lastPrinted>2016-12-19T07:36:00Z</cp:lastPrinted>
  <dcterms:created xsi:type="dcterms:W3CDTF">2016-12-14T02:46:00Z</dcterms:created>
  <dcterms:modified xsi:type="dcterms:W3CDTF">2016-12-19T07:36:00Z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