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2" w:rsidRDefault="00FB2852" w:rsidP="009E4894">
      <w:pPr>
        <w:adjustRightInd w:val="0"/>
        <w:snapToGrid w:val="0"/>
        <w:spacing w:beforeLines="50"/>
        <w:ind w:leftChars="-86" w:left="31680" w:hanging="2"/>
        <w:jc w:val="center"/>
        <w:rPr>
          <w:rFonts w:ascii="宋体"/>
          <w:b/>
          <w:bCs/>
          <w:color w:val="FF0000"/>
          <w:spacing w:val="70"/>
          <w:w w:val="80"/>
          <w:kern w:val="0"/>
          <w:sz w:val="96"/>
          <w:szCs w:val="96"/>
        </w:rPr>
      </w:pPr>
      <w:r>
        <w:rPr>
          <w:rFonts w:ascii="宋体" w:hAnsi="宋体" w:hint="eastAsia"/>
          <w:b/>
          <w:bCs/>
          <w:color w:val="FF0000"/>
          <w:spacing w:val="70"/>
          <w:w w:val="80"/>
          <w:kern w:val="0"/>
          <w:sz w:val="96"/>
          <w:szCs w:val="96"/>
        </w:rPr>
        <w:t>福州职业技术学院文件</w:t>
      </w:r>
    </w:p>
    <w:p w:rsidR="00FB2852" w:rsidRDefault="00FB2852">
      <w:pPr>
        <w:adjustRightInd w:val="0"/>
        <w:snapToGrid w:val="0"/>
        <w:jc w:val="center"/>
        <w:rPr>
          <w:rFonts w:ascii="仿宋_GB2312" w:hAnsi="宋体" w:cs="宋体"/>
          <w:color w:val="000000"/>
          <w:kern w:val="0"/>
          <w:sz w:val="28"/>
          <w:szCs w:val="30"/>
        </w:rPr>
      </w:pPr>
    </w:p>
    <w:p w:rsidR="00FB2852" w:rsidRDefault="00FB2852">
      <w:pPr>
        <w:adjustRightInd w:val="0"/>
        <w:snapToGrid w:val="0"/>
        <w:jc w:val="center"/>
        <w:rPr>
          <w:rFonts w:ascii="仿宋_GB2312" w:hAnsi="宋体" w:cs="宋体"/>
          <w:color w:val="000000"/>
          <w:kern w:val="0"/>
          <w:sz w:val="28"/>
          <w:szCs w:val="30"/>
        </w:rPr>
      </w:pPr>
    </w:p>
    <w:p w:rsidR="00FB2852" w:rsidRDefault="00FB2852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榕职院保</w:t>
      </w:r>
      <w:r>
        <w:rPr>
          <w:rFonts w:ascii="仿宋_GB2312" w:eastAsia="仿宋_GB2312" w:hint="eastAsia"/>
          <w:sz w:val="30"/>
          <w:szCs w:val="30"/>
        </w:rPr>
        <w:t>〔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FB2852" w:rsidRDefault="00FB2852">
      <w:pPr>
        <w:adjustRightInd w:val="0"/>
        <w:snapToGrid w:val="0"/>
        <w:jc w:val="center"/>
        <w:rPr>
          <w:rFonts w:cs="宋体"/>
          <w:color w:val="000000"/>
          <w:kern w:val="0"/>
          <w:sz w:val="18"/>
          <w:szCs w:val="18"/>
        </w:rPr>
      </w:pPr>
      <w:r w:rsidRPr="00935A1E">
        <w:rPr>
          <w:rFonts w:cs="宋体"/>
          <w:color w:val="000000"/>
          <w:kern w:val="0"/>
          <w:sz w:val="18"/>
          <w:szCs w:val="18"/>
        </w:rPr>
        <w:pict>
          <v:rect id="_x0000_i1025" style="width:415.3pt;height:3pt" o:hralign="center" o:hrstd="t" o:hrnoshade="t" o:hr="t" fillcolor="red" stroked="f"/>
        </w:pict>
      </w:r>
    </w:p>
    <w:p w:rsidR="00FB2852" w:rsidRDefault="00FB285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FB2852" w:rsidRDefault="00FB285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福州职业技术学院</w:t>
      </w:r>
      <w:r>
        <w:rPr>
          <w:rFonts w:ascii="黑体" w:eastAsia="黑体" w:hAnsi="黑体"/>
          <w:b/>
          <w:sz w:val="44"/>
          <w:szCs w:val="44"/>
        </w:rPr>
        <w:t>2017</w:t>
      </w:r>
      <w:r>
        <w:rPr>
          <w:rFonts w:ascii="黑体" w:eastAsia="黑体" w:hAnsi="黑体" w:hint="eastAsia"/>
          <w:b/>
          <w:sz w:val="44"/>
          <w:szCs w:val="44"/>
        </w:rPr>
        <w:t>年</w:t>
      </w:r>
    </w:p>
    <w:p w:rsidR="00FB2852" w:rsidRDefault="00FB285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安全工作联络员暨综治平安志愿者名单</w:t>
      </w:r>
    </w:p>
    <w:p w:rsidR="00FB2852" w:rsidRDefault="00FB285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FB2852" w:rsidRDefault="00FB2852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福州市社会管理综合治理委员会：</w:t>
      </w:r>
    </w:p>
    <w:p w:rsidR="00FB2852" w:rsidRDefault="00FB2852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</w:rPr>
        <w:t>我院经研究决定，成立</w:t>
      </w:r>
      <w:r>
        <w:rPr>
          <w:rFonts w:ascii="仿宋_GB2312" w:eastAsia="仿宋_GB2312" w:hAnsi="黑体"/>
          <w:sz w:val="28"/>
          <w:szCs w:val="28"/>
        </w:rPr>
        <w:t>2017</w:t>
      </w:r>
      <w:r>
        <w:rPr>
          <w:rFonts w:ascii="仿宋_GB2312" w:eastAsia="仿宋_GB2312" w:hAnsi="黑体" w:hint="eastAsia"/>
          <w:sz w:val="28"/>
          <w:szCs w:val="28"/>
        </w:rPr>
        <w:t>年安全工作联络员暨综治平安志愿者队伍，其中分管领导为刘松林副院长（联系电话</w:t>
      </w:r>
      <w:r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：</w:t>
      </w:r>
      <w:r>
        <w:rPr>
          <w:rFonts w:ascii="仿宋_GB2312" w:eastAsia="仿宋_GB2312" w:hAnsi="黑体"/>
          <w:sz w:val="28"/>
          <w:szCs w:val="28"/>
        </w:rPr>
        <w:t>13959163221</w:t>
      </w:r>
      <w:r>
        <w:rPr>
          <w:rFonts w:ascii="仿宋_GB2312" w:eastAsia="仿宋_GB2312" w:hAnsi="黑体" w:hint="eastAsia"/>
          <w:sz w:val="28"/>
          <w:szCs w:val="28"/>
        </w:rPr>
        <w:t>），联络员为保卫处林俞平副处长（联系电话：</w:t>
      </w:r>
      <w:r>
        <w:rPr>
          <w:rFonts w:ascii="仿宋_GB2312" w:eastAsia="仿宋_GB2312" w:hAnsi="黑体"/>
          <w:sz w:val="28"/>
          <w:szCs w:val="28"/>
        </w:rPr>
        <w:t>13859098601</w:t>
      </w:r>
      <w:r>
        <w:rPr>
          <w:rFonts w:ascii="仿宋_GB2312" w:eastAsia="仿宋_GB2312" w:hAnsi="黑体" w:hint="eastAsia"/>
          <w:sz w:val="28"/>
          <w:szCs w:val="28"/>
        </w:rPr>
        <w:t>），队长为保卫处李文斌老师（联系电话：</w:t>
      </w:r>
      <w:r>
        <w:rPr>
          <w:rFonts w:ascii="仿宋_GB2312" w:eastAsia="仿宋_GB2312" w:hAnsi="黑体"/>
          <w:sz w:val="28"/>
          <w:szCs w:val="28"/>
        </w:rPr>
        <w:t>13609515061</w:t>
      </w:r>
      <w:r>
        <w:rPr>
          <w:rFonts w:ascii="仿宋_GB2312" w:eastAsia="仿宋_GB2312" w:hAnsi="黑体" w:hint="eastAsia"/>
          <w:sz w:val="28"/>
          <w:szCs w:val="28"/>
        </w:rPr>
        <w:t>），副队长为保安公司李建昌队长（联系电话：</w:t>
      </w:r>
      <w:r>
        <w:rPr>
          <w:rFonts w:ascii="仿宋_GB2312" w:eastAsia="仿宋_GB2312" w:hAnsi="黑体"/>
          <w:sz w:val="28"/>
          <w:szCs w:val="28"/>
        </w:rPr>
        <w:t>13400571727</w:t>
      </w:r>
      <w:r>
        <w:rPr>
          <w:rFonts w:ascii="仿宋_GB2312" w:eastAsia="仿宋_GB2312" w:hAnsi="黑体" w:hint="eastAsia"/>
          <w:sz w:val="28"/>
          <w:szCs w:val="28"/>
        </w:rPr>
        <w:t>）</w:t>
      </w:r>
      <w:bookmarkStart w:id="0" w:name="_GoBack"/>
      <w:bookmarkEnd w:id="0"/>
      <w:r>
        <w:rPr>
          <w:rFonts w:ascii="仿宋_GB2312" w:eastAsia="仿宋_GB2312" w:hAnsi="黑体" w:hint="eastAsia"/>
          <w:sz w:val="28"/>
          <w:szCs w:val="28"/>
        </w:rPr>
        <w:t>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1136"/>
        <w:gridCol w:w="975"/>
        <w:gridCol w:w="1556"/>
        <w:gridCol w:w="2453"/>
      </w:tblGrid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453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联系电话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党工部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叶彩虹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13805040011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院办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林海景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18650086402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宣传部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杨开汇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tabs>
                <w:tab w:val="left" w:pos="453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18806038196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人事处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刘伟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13850155127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宋伟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tabs>
                <w:tab w:val="left" w:pos="453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18649704905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后勤处（校园管理）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吴祥俊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15960102975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后勤处（宿舍管理）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郭红兵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13075851999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后勤处（食堂超市管理）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汤绍康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13599079213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后勤处（立品餐饮）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齐东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18559156883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后勤处（鑫鸿达食品）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陈锦昊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15859001816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后勤处（南区食堂）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林发国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管理员</w:t>
            </w:r>
          </w:p>
        </w:tc>
        <w:tc>
          <w:tcPr>
            <w:tcW w:w="2453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18050794569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后勤处（物业）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黄俊峰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管理员</w:t>
            </w:r>
          </w:p>
        </w:tc>
        <w:tc>
          <w:tcPr>
            <w:tcW w:w="2453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15394537464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后勤处（北区超市）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张德奇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管理员</w:t>
            </w:r>
          </w:p>
        </w:tc>
        <w:tc>
          <w:tcPr>
            <w:tcW w:w="2453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13959102612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后勤处（亿鑫祥餐饮）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唐荣标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管理员</w:t>
            </w:r>
          </w:p>
        </w:tc>
        <w:tc>
          <w:tcPr>
            <w:tcW w:w="2453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15959085312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财务处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林江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13799312819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学生工作处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林昇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15980267159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纪检监察审计处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黄梦云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18396556065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工会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林雯靖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15359127207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电大与继教中心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曾平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83338170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产学研与实训中心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夏丽娟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18659116353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图书馆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陈忠清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13705933156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公共教育部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柯伟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13805060165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现代教育技术中心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汤隆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15080492113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徐礼云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tabs>
                <w:tab w:val="left" w:pos="43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18305995855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督导室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林光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18960786889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团委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林芊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行政人员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15750866585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电子信息工程系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王莉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18650761605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商贸系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罗华香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15705910640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国际教育学院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黄燕姿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13599089854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陈宇鑫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15980211076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余烁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15759191877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人文系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杜静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15880073236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赵琳琳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18850493598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网络工程系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陈力钧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15859018180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机械工程系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郑静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18649708428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国际教育学院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陈怡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13859099357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财经系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孙淑秀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18149560586</w:t>
            </w:r>
          </w:p>
        </w:tc>
      </w:tr>
      <w:tr w:rsidR="00FB2852" w:rsidTr="00CA270C">
        <w:trPr>
          <w:trHeight w:val="397"/>
        </w:trPr>
        <w:tc>
          <w:tcPr>
            <w:tcW w:w="3168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物业公司</w:t>
            </w:r>
          </w:p>
        </w:tc>
        <w:tc>
          <w:tcPr>
            <w:tcW w:w="113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李建昌</w:t>
            </w:r>
          </w:p>
        </w:tc>
        <w:tc>
          <w:tcPr>
            <w:tcW w:w="975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6" w:type="dxa"/>
            <w:vAlign w:val="center"/>
          </w:tcPr>
          <w:p w:rsidR="00FB2852" w:rsidRDefault="00FB285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保安队长</w:t>
            </w:r>
          </w:p>
        </w:tc>
        <w:tc>
          <w:tcPr>
            <w:tcW w:w="2453" w:type="dxa"/>
            <w:vAlign w:val="center"/>
          </w:tcPr>
          <w:p w:rsidR="00FB2852" w:rsidRDefault="00FB2852" w:rsidP="00CA270C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13400571727</w:t>
            </w:r>
          </w:p>
        </w:tc>
      </w:tr>
    </w:tbl>
    <w:p w:rsidR="00FB2852" w:rsidRDefault="00FB2852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FB2852" w:rsidRDefault="00FB2852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FB2852" w:rsidRDefault="00FB2852" w:rsidP="009E4894">
      <w:pPr>
        <w:ind w:firstLineChars="2850" w:firstLine="31680"/>
        <w:rPr>
          <w:rFonts w:ascii="仿宋_GB2312" w:eastAsia="仿宋_GB2312" w:hAnsi="仿宋_GB2312" w:cs="仿宋_GB2312"/>
          <w:sz w:val="28"/>
          <w:szCs w:val="28"/>
        </w:rPr>
      </w:pPr>
    </w:p>
    <w:p w:rsidR="00FB2852" w:rsidRDefault="00FB2852" w:rsidP="009E4894">
      <w:pPr>
        <w:ind w:firstLineChars="21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福州职业技术学院保卫处</w:t>
      </w:r>
    </w:p>
    <w:p w:rsidR="00FB2852" w:rsidRDefault="00FB2852" w:rsidP="009E4894">
      <w:pPr>
        <w:ind w:firstLineChars="2400" w:firstLine="31680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2017.3.15</w:t>
      </w:r>
    </w:p>
    <w:sectPr w:rsidR="00FB2852" w:rsidSect="00C402B2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0F8"/>
    <w:rsid w:val="000571D3"/>
    <w:rsid w:val="000715B3"/>
    <w:rsid w:val="000B751F"/>
    <w:rsid w:val="001E6BA2"/>
    <w:rsid w:val="001F22E1"/>
    <w:rsid w:val="002769BF"/>
    <w:rsid w:val="002F246A"/>
    <w:rsid w:val="00316752"/>
    <w:rsid w:val="003F09E4"/>
    <w:rsid w:val="004316D5"/>
    <w:rsid w:val="0046747B"/>
    <w:rsid w:val="004E475B"/>
    <w:rsid w:val="00620403"/>
    <w:rsid w:val="00652F20"/>
    <w:rsid w:val="00690E9C"/>
    <w:rsid w:val="00695686"/>
    <w:rsid w:val="006C7434"/>
    <w:rsid w:val="007104CB"/>
    <w:rsid w:val="0076567F"/>
    <w:rsid w:val="0077620E"/>
    <w:rsid w:val="00780778"/>
    <w:rsid w:val="00935A1E"/>
    <w:rsid w:val="009E4894"/>
    <w:rsid w:val="00A060F8"/>
    <w:rsid w:val="00A762E0"/>
    <w:rsid w:val="00AA3A6B"/>
    <w:rsid w:val="00C26132"/>
    <w:rsid w:val="00C402B2"/>
    <w:rsid w:val="00C76331"/>
    <w:rsid w:val="00CA270C"/>
    <w:rsid w:val="00CB5DC5"/>
    <w:rsid w:val="00CC7161"/>
    <w:rsid w:val="00F3013D"/>
    <w:rsid w:val="00F31878"/>
    <w:rsid w:val="00FA6614"/>
    <w:rsid w:val="00FB2852"/>
    <w:rsid w:val="00FE28FD"/>
    <w:rsid w:val="369F336F"/>
    <w:rsid w:val="4AF7314F"/>
    <w:rsid w:val="60D76172"/>
    <w:rsid w:val="7A6A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B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02B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02B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402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210</Words>
  <Characters>1201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福州职业技术学院文件</dc:title>
  <dc:subject/>
  <dc:creator>微软用户</dc:creator>
  <cp:keywords/>
  <dc:description/>
  <cp:lastModifiedBy>Administrator</cp:lastModifiedBy>
  <cp:revision>4</cp:revision>
  <cp:lastPrinted>2017-03-16T01:49:00Z</cp:lastPrinted>
  <dcterms:created xsi:type="dcterms:W3CDTF">2017-03-15T03:14:00Z</dcterms:created>
  <dcterms:modified xsi:type="dcterms:W3CDTF">2017-03-16T01:57:00Z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